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D2" w:rsidRPr="006879B1" w:rsidRDefault="00AD0DD2" w:rsidP="004D637C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6879B1">
        <w:rPr>
          <w:rFonts w:ascii="Times New Roman" w:hAnsi="Times New Roman" w:cs="Times New Roman"/>
          <w:color w:val="000000"/>
          <w:sz w:val="32"/>
          <w:szCs w:val="32"/>
        </w:rPr>
        <w:t xml:space="preserve">       УТВЕРЖДАЮ</w:t>
      </w:r>
    </w:p>
    <w:p w:rsidR="00AD0DD2" w:rsidRPr="006879B1" w:rsidRDefault="00AD0DD2" w:rsidP="004D637C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6879B1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Заместитель главы администрации</w:t>
      </w:r>
    </w:p>
    <w:p w:rsidR="00AD0DD2" w:rsidRPr="006879B1" w:rsidRDefault="00AD0DD2" w:rsidP="004D637C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6879B1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Земетчинского района</w:t>
      </w:r>
    </w:p>
    <w:p w:rsidR="00AD0DD2" w:rsidRPr="006879B1" w:rsidRDefault="00AD0DD2" w:rsidP="004D637C">
      <w:pPr>
        <w:spacing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6879B1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___________________  С.А. Воронцова</w:t>
      </w:r>
    </w:p>
    <w:p w:rsidR="00AD0DD2" w:rsidRPr="006879B1" w:rsidRDefault="00AD0DD2" w:rsidP="004D637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D0DD2" w:rsidRPr="006879B1" w:rsidRDefault="00AD0DD2" w:rsidP="004D637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79B1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AD0DD2" w:rsidRPr="006879B1" w:rsidRDefault="00AD0DD2" w:rsidP="004D637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79B1">
        <w:rPr>
          <w:rFonts w:ascii="Times New Roman" w:hAnsi="Times New Roman" w:cs="Times New Roman"/>
          <w:b/>
          <w:bCs/>
          <w:sz w:val="32"/>
          <w:szCs w:val="32"/>
        </w:rPr>
        <w:t>культурно-массовых и спортивных мероприятий</w:t>
      </w:r>
    </w:p>
    <w:p w:rsidR="00AD0DD2" w:rsidRPr="006879B1" w:rsidRDefault="00AD0DD2" w:rsidP="006879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79B1">
        <w:rPr>
          <w:rFonts w:ascii="Times New Roman" w:hAnsi="Times New Roman" w:cs="Times New Roman"/>
          <w:b/>
          <w:bCs/>
          <w:sz w:val="32"/>
          <w:szCs w:val="32"/>
        </w:rPr>
        <w:t>на период весенних каникул</w:t>
      </w:r>
      <w:r w:rsidRPr="006879B1">
        <w:rPr>
          <w:rFonts w:ascii="Times New Roman" w:hAnsi="Times New Roman" w:cs="Times New Roman"/>
          <w:sz w:val="32"/>
          <w:szCs w:val="32"/>
        </w:rPr>
        <w:t xml:space="preserve"> </w:t>
      </w:r>
      <w:r w:rsidRPr="006879B1">
        <w:rPr>
          <w:rFonts w:ascii="Times New Roman" w:hAnsi="Times New Roman" w:cs="Times New Roman"/>
          <w:b/>
          <w:bCs/>
          <w:sz w:val="32"/>
          <w:szCs w:val="32"/>
        </w:rPr>
        <w:t xml:space="preserve">2017 года </w:t>
      </w:r>
    </w:p>
    <w:tbl>
      <w:tblPr>
        <w:tblpPr w:leftFromText="180" w:rightFromText="180" w:vertAnchor="text" w:horzAnchor="margin" w:tblpX="-432" w:tblpY="463"/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920"/>
        <w:gridCol w:w="3656"/>
        <w:gridCol w:w="3345"/>
      </w:tblGrid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Наименование мероприятий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и время проведения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Место проведения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 xml:space="preserve">Мастер – класс по современному танцу  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27 марта 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РДК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Спортивные состязания </w:t>
            </w:r>
          </w:p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«А ну-ка, девушки»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27 марта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ФОК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 w:rsidRPr="006879B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Первенство Земетчинского района по волейболу, посвященное памяти героя Советского Союза А.Я. Елисеева среди команд учащихся образовательных учреждений района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27 марта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ФОК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 w:rsidRPr="006879B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 xml:space="preserve">Мастер- класс «Город мастеров» 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28 марта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МОУ СОШ № 3 </w:t>
            </w:r>
          </w:p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р.п. Земетчино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Премьера детского  спектакля  «Как Настенька  чуть  Кикиморой не стала»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28 марта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РДК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 w:rsidRPr="006879B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Первенство Земетчинского района плаванию среди учащихся образовательных учреждений района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28 марта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Бассейн «Жемчужина»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Соревнования по шахматам в рамках «Шахматной лиги»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29 марта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10-00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ФОК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«В гостях у деда Корнея» - литературный час</w:t>
            </w:r>
          </w:p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29 марта    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Детская библиотека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«Смелые и сильные» - спортивно – игровая программа для детей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29 марта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РДК</w:t>
            </w:r>
          </w:p>
        </w:tc>
      </w:tr>
      <w:tr w:rsidR="00AD0DD2" w:rsidRPr="006879B1" w:rsidTr="006879B1">
        <w:trPr>
          <w:trHeight w:val="255"/>
        </w:trPr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«Вирус  сквернословия» - час информации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29 марта               15-00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Районная библиотека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Первенство Земетчинского района по мини-футболу среди учащихся общеобразовательных учреждений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30 марта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ФОК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Счастливый случай» -  конкурсно – игровая программа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30 марта 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РДК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 w:rsidRPr="006879B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Спортивный праздник «Будь здоров!»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30 марта 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«Лицей» </w:t>
            </w:r>
          </w:p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р.п. Земетчино, актовый зал корпус № 2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 w:rsidRPr="006879B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 xml:space="preserve">« В гостях у лесовичка» - литературно-экологическое путешествие 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30 марта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 w:rsidRPr="006879B1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Детская   библиотека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Первенство Земетчинского района по стрельбе среди команд общеобразовательных учреждений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31 марта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ДЮСШ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Флеш – моб</w:t>
            </w:r>
          </w:p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Воробьиная дискотека с играми и конкурсами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31 марта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РДК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Районные соревнования по восточным боевым единоборствам (сетокан)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 апреля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Бассейн «Жемчужина»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«День рождения Барби» - игровая программа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 апреля                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РДК</w:t>
            </w:r>
          </w:p>
        </w:tc>
      </w:tr>
      <w:tr w:rsidR="00AD0DD2" w:rsidRPr="006879B1" w:rsidTr="006879B1">
        <w:trPr>
          <w:trHeight w:val="315"/>
        </w:trPr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«Хочешь быть здоровым – будь: это правильный путь!» - уголок ЗОЖ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 апреля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Детская библиотека</w:t>
            </w:r>
          </w:p>
        </w:tc>
      </w:tr>
      <w:tr w:rsidR="00AD0DD2" w:rsidRPr="006879B1" w:rsidTr="006879B1">
        <w:trPr>
          <w:trHeight w:val="315"/>
        </w:trPr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 xml:space="preserve">«Твой выбор – красота и здоровье» - выставка-совет 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 апреля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Районная библиотека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«Птички – «симпатички» - выставка обзор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2  апреля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12 -00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Детская библиотека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Первенство Земетчинского района по настольному теннису среди команд общеобразовательных учреждений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 апреля     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11-00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ФОК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Конкурс на лучшее исполнение инструментальной пьесы среди учащихся  ДШИ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 апреля            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ДШИ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«Путешествие в историю» -  краеведческая экскурсия</w:t>
            </w:r>
          </w:p>
          <w:p w:rsidR="00AD0DD2" w:rsidRPr="006879B1" w:rsidRDefault="00AD0DD2" w:rsidP="000A08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марта-3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Краеведческий музей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Веселая воробьиная дискотека  для детей среднего школьного возраста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марта, 1 апреля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15-00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РДК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0A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7920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Молодежные дискотеки</w:t>
            </w:r>
          </w:p>
        </w:tc>
        <w:tc>
          <w:tcPr>
            <w:tcW w:w="3656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марта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7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 апреля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20- 00</w:t>
            </w:r>
          </w:p>
        </w:tc>
        <w:tc>
          <w:tcPr>
            <w:tcW w:w="3345" w:type="dxa"/>
          </w:tcPr>
          <w:p w:rsidR="00AD0DD2" w:rsidRPr="006879B1" w:rsidRDefault="00AD0DD2" w:rsidP="000A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РДК</w:t>
            </w:r>
          </w:p>
        </w:tc>
      </w:tr>
      <w:tr w:rsidR="00AD0DD2" w:rsidRPr="006879B1" w:rsidTr="006879B1">
        <w:tc>
          <w:tcPr>
            <w:tcW w:w="648" w:type="dxa"/>
          </w:tcPr>
          <w:p w:rsidR="00AD0DD2" w:rsidRPr="006879B1" w:rsidRDefault="00AD0DD2" w:rsidP="009B1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7920" w:type="dxa"/>
          </w:tcPr>
          <w:p w:rsidR="00AD0DD2" w:rsidRPr="006879B1" w:rsidRDefault="00AD0DD2" w:rsidP="009B18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</w:rPr>
              <w:t>Мероприятия    учреждений образования и сельских учреждений культуры согласно утвержденным планам</w:t>
            </w:r>
          </w:p>
        </w:tc>
        <w:tc>
          <w:tcPr>
            <w:tcW w:w="3656" w:type="dxa"/>
          </w:tcPr>
          <w:p w:rsidR="00AD0DD2" w:rsidRPr="006879B1" w:rsidRDefault="00AD0DD2" w:rsidP="009B18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 марта- 3 апреля</w:t>
            </w:r>
          </w:p>
        </w:tc>
        <w:tc>
          <w:tcPr>
            <w:tcW w:w="3345" w:type="dxa"/>
          </w:tcPr>
          <w:p w:rsidR="00AD0DD2" w:rsidRPr="006879B1" w:rsidRDefault="00AD0DD2" w:rsidP="009B18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879B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Образовательные учреждения, учреждения культуры</w:t>
            </w:r>
          </w:p>
        </w:tc>
      </w:tr>
    </w:tbl>
    <w:p w:rsidR="00AD0DD2" w:rsidRPr="006879B1" w:rsidRDefault="00AD0DD2" w:rsidP="00E354DF">
      <w:pPr>
        <w:rPr>
          <w:sz w:val="32"/>
          <w:szCs w:val="32"/>
        </w:rPr>
      </w:pPr>
    </w:p>
    <w:sectPr w:rsidR="00AD0DD2" w:rsidRPr="006879B1" w:rsidSect="00297652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23E43"/>
    <w:multiLevelType w:val="hybridMultilevel"/>
    <w:tmpl w:val="C5283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37C"/>
    <w:rsid w:val="00000048"/>
    <w:rsid w:val="00016BF4"/>
    <w:rsid w:val="00050406"/>
    <w:rsid w:val="00082B85"/>
    <w:rsid w:val="000A0049"/>
    <w:rsid w:val="000A08B6"/>
    <w:rsid w:val="000A6BC6"/>
    <w:rsid w:val="000C1FFE"/>
    <w:rsid w:val="000E0393"/>
    <w:rsid w:val="000F28E7"/>
    <w:rsid w:val="00137E08"/>
    <w:rsid w:val="00150085"/>
    <w:rsid w:val="00161AA9"/>
    <w:rsid w:val="001B77FF"/>
    <w:rsid w:val="001C00EA"/>
    <w:rsid w:val="001E03F9"/>
    <w:rsid w:val="00220FED"/>
    <w:rsid w:val="00241A8A"/>
    <w:rsid w:val="00282406"/>
    <w:rsid w:val="00297652"/>
    <w:rsid w:val="002C10A8"/>
    <w:rsid w:val="00361B7E"/>
    <w:rsid w:val="003720F7"/>
    <w:rsid w:val="0038359E"/>
    <w:rsid w:val="003A5EA5"/>
    <w:rsid w:val="003C6B39"/>
    <w:rsid w:val="003D59B5"/>
    <w:rsid w:val="00467DA1"/>
    <w:rsid w:val="00480A90"/>
    <w:rsid w:val="004B5D09"/>
    <w:rsid w:val="004D5503"/>
    <w:rsid w:val="004D637C"/>
    <w:rsid w:val="00524FA4"/>
    <w:rsid w:val="005B4ADB"/>
    <w:rsid w:val="0062488B"/>
    <w:rsid w:val="00640FF0"/>
    <w:rsid w:val="00657E05"/>
    <w:rsid w:val="00677829"/>
    <w:rsid w:val="00683364"/>
    <w:rsid w:val="0068480B"/>
    <w:rsid w:val="006879B1"/>
    <w:rsid w:val="0069244E"/>
    <w:rsid w:val="006937ED"/>
    <w:rsid w:val="006B0BC8"/>
    <w:rsid w:val="006C257D"/>
    <w:rsid w:val="007429AF"/>
    <w:rsid w:val="00745BE3"/>
    <w:rsid w:val="00751AE5"/>
    <w:rsid w:val="007851FB"/>
    <w:rsid w:val="00797717"/>
    <w:rsid w:val="007C061F"/>
    <w:rsid w:val="007F3481"/>
    <w:rsid w:val="008113A1"/>
    <w:rsid w:val="008202DD"/>
    <w:rsid w:val="008357A0"/>
    <w:rsid w:val="00866839"/>
    <w:rsid w:val="008A1C47"/>
    <w:rsid w:val="008C004A"/>
    <w:rsid w:val="008D50D3"/>
    <w:rsid w:val="008E7576"/>
    <w:rsid w:val="00950E3F"/>
    <w:rsid w:val="00952A69"/>
    <w:rsid w:val="009A49CE"/>
    <w:rsid w:val="009B18CC"/>
    <w:rsid w:val="009E5C28"/>
    <w:rsid w:val="009F4A3A"/>
    <w:rsid w:val="00A42709"/>
    <w:rsid w:val="00A46F6B"/>
    <w:rsid w:val="00A71547"/>
    <w:rsid w:val="00A93F31"/>
    <w:rsid w:val="00AA2767"/>
    <w:rsid w:val="00AB4F86"/>
    <w:rsid w:val="00AD0DD2"/>
    <w:rsid w:val="00AD1FB0"/>
    <w:rsid w:val="00B3450B"/>
    <w:rsid w:val="00B65EFF"/>
    <w:rsid w:val="00B66108"/>
    <w:rsid w:val="00B673CF"/>
    <w:rsid w:val="00B83E91"/>
    <w:rsid w:val="00B93667"/>
    <w:rsid w:val="00BA18DF"/>
    <w:rsid w:val="00BE6AF4"/>
    <w:rsid w:val="00BF1223"/>
    <w:rsid w:val="00C21EEC"/>
    <w:rsid w:val="00CE6251"/>
    <w:rsid w:val="00D040F7"/>
    <w:rsid w:val="00D12A36"/>
    <w:rsid w:val="00D73D2D"/>
    <w:rsid w:val="00DB1A47"/>
    <w:rsid w:val="00E12DC4"/>
    <w:rsid w:val="00E354DF"/>
    <w:rsid w:val="00E70B2A"/>
    <w:rsid w:val="00E72FAE"/>
    <w:rsid w:val="00E83477"/>
    <w:rsid w:val="00EA3A26"/>
    <w:rsid w:val="00ED1B36"/>
    <w:rsid w:val="00ED7AA2"/>
    <w:rsid w:val="00EE03D2"/>
    <w:rsid w:val="00EF61A6"/>
    <w:rsid w:val="00EF6E57"/>
    <w:rsid w:val="00EF75A5"/>
    <w:rsid w:val="00F2744E"/>
    <w:rsid w:val="00F372B7"/>
    <w:rsid w:val="00F4109A"/>
    <w:rsid w:val="00F429FB"/>
    <w:rsid w:val="00F43F46"/>
    <w:rsid w:val="00F67A28"/>
    <w:rsid w:val="00F829E3"/>
    <w:rsid w:val="00FA32F6"/>
    <w:rsid w:val="00FB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F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637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D637C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576"/>
    <w:rPr>
      <w:rFonts w:ascii="Segoe UI" w:hAnsi="Segoe UI" w:cs="Segoe UI"/>
      <w:sz w:val="18"/>
      <w:szCs w:val="18"/>
    </w:rPr>
  </w:style>
  <w:style w:type="table" w:customStyle="1" w:styleId="GridTable2Accent5">
    <w:name w:val="Grid Table 2 Accent 5"/>
    <w:uiPriority w:val="99"/>
    <w:rsid w:val="008E7576"/>
    <w:rPr>
      <w:rFonts w:cs="Calibri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uiPriority w:val="99"/>
    <w:rsid w:val="008E7576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297652"/>
    <w:rPr>
      <w:b/>
      <w:bCs/>
    </w:rPr>
  </w:style>
  <w:style w:type="paragraph" w:styleId="NoSpacing">
    <w:name w:val="No Spacing"/>
    <w:uiPriority w:val="99"/>
    <w:qFormat/>
    <w:rsid w:val="00B3450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457</TotalTime>
  <Pages>3</Pages>
  <Words>530</Words>
  <Characters>3022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УТВЕРЖДАЮ</dc:title>
  <dc:subject/>
  <dc:creator>Евгений</dc:creator>
  <cp:keywords/>
  <dc:description/>
  <cp:lastModifiedBy>Server</cp:lastModifiedBy>
  <cp:revision>26</cp:revision>
  <cp:lastPrinted>2017-03-22T11:58:00Z</cp:lastPrinted>
  <dcterms:created xsi:type="dcterms:W3CDTF">2015-12-28T12:18:00Z</dcterms:created>
  <dcterms:modified xsi:type="dcterms:W3CDTF">2017-03-22T12:29:00Z</dcterms:modified>
</cp:coreProperties>
</file>